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8BD" w:rsidRPr="00A358BD" w:rsidRDefault="00D52B29" w:rsidP="00D52B29">
      <w:pPr>
        <w:spacing w:after="0" w:line="240" w:lineRule="auto"/>
        <w:contextualSpacing/>
        <w:jc w:val="center"/>
        <w:rPr>
          <w:b/>
          <w:color w:val="485E60"/>
          <w:sz w:val="6"/>
          <w:szCs w:val="36"/>
        </w:rPr>
      </w:pPr>
      <w:r w:rsidRPr="00A358BD">
        <w:rPr>
          <w:b/>
          <w:color w:val="32A4B2"/>
          <w:sz w:val="36"/>
          <w:szCs w:val="36"/>
        </w:rPr>
        <w:t>Pályázati adat</w:t>
      </w:r>
      <w:r w:rsidR="00C432E9" w:rsidRPr="00A358BD">
        <w:rPr>
          <w:b/>
          <w:color w:val="32A4B2"/>
          <w:sz w:val="36"/>
          <w:szCs w:val="36"/>
        </w:rPr>
        <w:t>lap</w:t>
      </w:r>
      <w:r w:rsidR="00102686">
        <w:rPr>
          <w:b/>
          <w:color w:val="485E60"/>
          <w:sz w:val="36"/>
          <w:szCs w:val="36"/>
        </w:rPr>
        <w:t xml:space="preserve"> </w:t>
      </w:r>
      <w:r w:rsidR="00102686">
        <w:rPr>
          <w:b/>
          <w:color w:val="485E60"/>
          <w:sz w:val="36"/>
          <w:szCs w:val="36"/>
        </w:rPr>
        <w:br/>
      </w:r>
    </w:p>
    <w:p w:rsidR="00102686" w:rsidRPr="00F431CF" w:rsidRDefault="00102686" w:rsidP="00D52B29">
      <w:pPr>
        <w:spacing w:after="0" w:line="240" w:lineRule="auto"/>
        <w:contextualSpacing/>
        <w:jc w:val="center"/>
        <w:rPr>
          <w:rFonts w:cstheme="minorHAnsi"/>
          <w:b/>
          <w:caps/>
          <w:color w:val="32A4B2"/>
          <w:sz w:val="28"/>
          <w:szCs w:val="28"/>
        </w:rPr>
      </w:pPr>
      <w:r w:rsidRPr="00F431CF">
        <w:rPr>
          <w:rFonts w:cstheme="minorHAnsi"/>
          <w:b/>
          <w:caps/>
          <w:color w:val="32A4B2"/>
          <w:sz w:val="28"/>
          <w:szCs w:val="28"/>
        </w:rPr>
        <w:t>Magyar Víz-Szennyvíztechnikai Szövetség</w:t>
      </w:r>
    </w:p>
    <w:p w:rsidR="00C432E9" w:rsidRPr="00F431CF" w:rsidRDefault="00D52B29" w:rsidP="00D52B29">
      <w:pPr>
        <w:spacing w:after="0" w:line="240" w:lineRule="auto"/>
        <w:contextualSpacing/>
        <w:jc w:val="center"/>
        <w:rPr>
          <w:rFonts w:cstheme="minorHAnsi"/>
          <w:b/>
          <w:caps/>
          <w:color w:val="32A4B2"/>
          <w:sz w:val="28"/>
          <w:szCs w:val="28"/>
        </w:rPr>
      </w:pPr>
      <w:r w:rsidRPr="00F431CF">
        <w:rPr>
          <w:rFonts w:cstheme="minorHAnsi"/>
          <w:b/>
          <w:caps/>
          <w:color w:val="32A4B2"/>
          <w:sz w:val="28"/>
          <w:szCs w:val="28"/>
        </w:rPr>
        <w:t xml:space="preserve">Dr. Benedek Pál települési vízgazdálkodási innovációs díj, </w:t>
      </w:r>
      <w:r w:rsidRPr="00F431CF">
        <w:rPr>
          <w:rFonts w:cstheme="minorHAnsi"/>
          <w:b/>
          <w:caps/>
          <w:color w:val="32A4B2"/>
          <w:sz w:val="28"/>
          <w:szCs w:val="28"/>
        </w:rPr>
        <w:br/>
        <w:t>diákok számára</w:t>
      </w:r>
    </w:p>
    <w:p w:rsidR="00D52B29" w:rsidRPr="00D52B29" w:rsidRDefault="00D52B29" w:rsidP="00D52B29">
      <w:pPr>
        <w:spacing w:after="0" w:line="240" w:lineRule="auto"/>
        <w:contextualSpacing/>
        <w:jc w:val="center"/>
        <w:rPr>
          <w:rFonts w:ascii="Calibri" w:hAnsi="Calibri" w:cs="Calibri"/>
          <w:b/>
          <w:smallCaps/>
          <w:color w:val="404040" w:themeColor="text1" w:themeTint="BF"/>
          <w:sz w:val="14"/>
          <w:szCs w:val="30"/>
        </w:rPr>
      </w:pPr>
    </w:p>
    <w:tbl>
      <w:tblPr>
        <w:tblStyle w:val="Tblzatrcsos25jellszn"/>
        <w:tblW w:w="5000" w:type="pct"/>
        <w:tblLook w:val="04A0" w:firstRow="1" w:lastRow="0" w:firstColumn="1" w:lastColumn="0" w:noHBand="0" w:noVBand="1"/>
      </w:tblPr>
      <w:tblGrid>
        <w:gridCol w:w="2836"/>
        <w:gridCol w:w="6661"/>
      </w:tblGrid>
      <w:tr w:rsidR="00D52B29" w:rsidRPr="00C90DAE" w:rsidTr="00A00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vAlign w:val="center"/>
          </w:tcPr>
          <w:p w:rsidR="00D52B29" w:rsidRPr="00D52B29" w:rsidRDefault="00D52B29" w:rsidP="00D52B29">
            <w:pPr>
              <w:spacing w:before="120" w:after="120" w:line="320" w:lineRule="exact"/>
              <w:rPr>
                <w:bCs w:val="0"/>
                <w:color w:val="32A4B2"/>
              </w:rPr>
            </w:pPr>
            <w:r>
              <w:rPr>
                <w:bCs w:val="0"/>
                <w:color w:val="32A4B2"/>
              </w:rPr>
              <w:t>M</w:t>
            </w:r>
            <w:r w:rsidRPr="00D52B29">
              <w:rPr>
                <w:bCs w:val="0"/>
                <w:color w:val="32A4B2"/>
              </w:rPr>
              <w:t>egpályázott kategória</w:t>
            </w:r>
            <w:r>
              <w:rPr>
                <w:bCs w:val="0"/>
                <w:color w:val="32A4B2"/>
              </w:rPr>
              <w:t>:</w:t>
            </w:r>
          </w:p>
        </w:tc>
        <w:tc>
          <w:tcPr>
            <w:tcW w:w="3507" w:type="pct"/>
            <w:vAlign w:val="center"/>
          </w:tcPr>
          <w:p w:rsidR="00D52B29" w:rsidRPr="00C90DAE" w:rsidRDefault="00D52B29" w:rsidP="00257741">
            <w:pPr>
              <w:spacing w:before="120" w:after="120"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32A4B2"/>
              </w:rPr>
            </w:pPr>
          </w:p>
        </w:tc>
      </w:tr>
      <w:tr w:rsidR="00D52B29" w:rsidTr="00A00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:rsidR="00D52B29" w:rsidRDefault="00D52B29" w:rsidP="00D52B29">
            <w:pPr>
              <w:spacing w:before="120" w:after="120" w:line="320" w:lineRule="exact"/>
              <w:rPr>
                <w:color w:val="404040" w:themeColor="text1" w:themeTint="BF"/>
              </w:rPr>
            </w:pPr>
            <w:r>
              <w:rPr>
                <w:bCs w:val="0"/>
                <w:color w:val="32A4B2"/>
              </w:rPr>
              <w:t>A pályamű neve, vagy "fantázianeve</w:t>
            </w:r>
            <w:r w:rsidRPr="00D52B29">
              <w:rPr>
                <w:bCs w:val="0"/>
                <w:color w:val="32A4B2"/>
              </w:rPr>
              <w:t>"</w:t>
            </w:r>
          </w:p>
        </w:tc>
        <w:tc>
          <w:tcPr>
            <w:tcW w:w="3507" w:type="pct"/>
          </w:tcPr>
          <w:p w:rsidR="00D52B29" w:rsidRDefault="00D52B29" w:rsidP="00257741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D52B29" w:rsidTr="00A0083F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:rsidR="00D52B29" w:rsidRDefault="00D52B29" w:rsidP="00D52B29">
            <w:pPr>
              <w:spacing w:before="120" w:after="120" w:line="320" w:lineRule="exact"/>
              <w:rPr>
                <w:bCs w:val="0"/>
                <w:color w:val="32A4B2"/>
              </w:rPr>
            </w:pPr>
            <w:r>
              <w:rPr>
                <w:bCs w:val="0"/>
                <w:color w:val="32A4B2"/>
              </w:rPr>
              <w:t>Az innováció elérendő célja</w:t>
            </w:r>
          </w:p>
          <w:p w:rsidR="00102686" w:rsidRDefault="00102686" w:rsidP="00D52B29">
            <w:pPr>
              <w:spacing w:before="120" w:after="120" w:line="320" w:lineRule="exact"/>
              <w:rPr>
                <w:bCs w:val="0"/>
                <w:color w:val="32A4B2"/>
              </w:rPr>
            </w:pPr>
          </w:p>
          <w:p w:rsidR="00102686" w:rsidRDefault="00102686" w:rsidP="00D52B29">
            <w:pPr>
              <w:spacing w:before="120" w:after="120" w:line="320" w:lineRule="exact"/>
              <w:rPr>
                <w:bCs w:val="0"/>
                <w:color w:val="32A4B2"/>
              </w:rPr>
            </w:pPr>
          </w:p>
          <w:p w:rsidR="00102686" w:rsidRDefault="00102686" w:rsidP="00D52B29">
            <w:pPr>
              <w:spacing w:before="120" w:after="120" w:line="320" w:lineRule="exact"/>
              <w:rPr>
                <w:color w:val="404040" w:themeColor="text1" w:themeTint="BF"/>
              </w:rPr>
            </w:pPr>
          </w:p>
        </w:tc>
        <w:tc>
          <w:tcPr>
            <w:tcW w:w="3507" w:type="pct"/>
          </w:tcPr>
          <w:p w:rsidR="00D52B29" w:rsidRDefault="00D52B29" w:rsidP="00257741">
            <w:pPr>
              <w:spacing w:before="120" w:after="120"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102686" w:rsidRDefault="00102686" w:rsidP="00257741">
            <w:pPr>
              <w:spacing w:before="120" w:after="120"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102686" w:rsidRDefault="00102686" w:rsidP="00257741">
            <w:pPr>
              <w:spacing w:before="120" w:after="120"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102686" w:rsidRDefault="00102686" w:rsidP="00257741">
            <w:pPr>
              <w:spacing w:before="120" w:after="120"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A0083F" w:rsidRDefault="00A0083F" w:rsidP="00257741">
            <w:pPr>
              <w:spacing w:before="120" w:after="120"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A0083F" w:rsidRDefault="00A0083F" w:rsidP="00257741">
            <w:pPr>
              <w:spacing w:before="120" w:after="120"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A0083F" w:rsidRDefault="00A0083F" w:rsidP="00257741">
            <w:pPr>
              <w:spacing w:before="120" w:after="120"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A0083F" w:rsidRDefault="00A0083F" w:rsidP="00257741">
            <w:pPr>
              <w:spacing w:before="120" w:after="120"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102686" w:rsidRDefault="00102686" w:rsidP="00A0083F">
            <w:pPr>
              <w:spacing w:before="120" w:after="120"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D52B29" w:rsidTr="00A00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:rsidR="00D52B29" w:rsidRDefault="00D52B29" w:rsidP="00D52B29">
            <w:pPr>
              <w:spacing w:before="120" w:after="120" w:line="320" w:lineRule="exact"/>
              <w:rPr>
                <w:color w:val="404040" w:themeColor="text1" w:themeTint="BF"/>
              </w:rPr>
            </w:pPr>
            <w:r>
              <w:rPr>
                <w:bCs w:val="0"/>
                <w:color w:val="32A4B2"/>
              </w:rPr>
              <w:t>A megvalósítás módja</w:t>
            </w:r>
            <w:r w:rsidRPr="00D52B29">
              <w:rPr>
                <w:bCs w:val="0"/>
                <w:color w:val="32A4B2"/>
              </w:rPr>
              <w:t>,*</w:t>
            </w:r>
            <w:r w:rsidR="00102686">
              <w:rPr>
                <w:bCs w:val="0"/>
                <w:color w:val="32A4B2"/>
              </w:rPr>
              <w:t>*</w:t>
            </w:r>
          </w:p>
        </w:tc>
        <w:tc>
          <w:tcPr>
            <w:tcW w:w="3507" w:type="pct"/>
          </w:tcPr>
          <w:p w:rsidR="00D52B29" w:rsidRDefault="00D52B29" w:rsidP="00257741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A0083F" w:rsidRDefault="00A0083F" w:rsidP="00257741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A0083F" w:rsidRDefault="00A0083F" w:rsidP="00257741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A0083F" w:rsidRDefault="00A0083F" w:rsidP="00257741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A0083F" w:rsidRDefault="00A0083F" w:rsidP="00257741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A0083F" w:rsidRDefault="00A0083F" w:rsidP="00257741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A0083F" w:rsidRDefault="00A0083F" w:rsidP="00257741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A0083F" w:rsidRDefault="00A0083F" w:rsidP="00257741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A0083F" w:rsidRDefault="00A0083F" w:rsidP="00257741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A0083F" w:rsidRDefault="00A0083F" w:rsidP="00257741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A0083F" w:rsidRDefault="00A0083F" w:rsidP="00257741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A0083F" w:rsidRDefault="00A0083F" w:rsidP="00257741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:rsidR="00102686" w:rsidRDefault="00102686" w:rsidP="00D52B29">
      <w:pPr>
        <w:spacing w:after="0" w:line="240" w:lineRule="auto"/>
        <w:jc w:val="both"/>
        <w:rPr>
          <w:i/>
          <w:color w:val="32A4B2"/>
          <w:sz w:val="12"/>
        </w:rPr>
      </w:pPr>
    </w:p>
    <w:p w:rsidR="00A358BD" w:rsidRPr="00A358BD" w:rsidRDefault="00D52B29" w:rsidP="00D52B29">
      <w:pPr>
        <w:spacing w:after="0" w:line="240" w:lineRule="auto"/>
        <w:jc w:val="both"/>
        <w:rPr>
          <w:i/>
          <w:color w:val="32A4B2"/>
          <w:sz w:val="12"/>
        </w:rPr>
      </w:pPr>
      <w:r w:rsidRPr="00A358BD">
        <w:rPr>
          <w:i/>
          <w:color w:val="32A4B2"/>
          <w:sz w:val="12"/>
        </w:rPr>
        <w:t> </w:t>
      </w:r>
    </w:p>
    <w:tbl>
      <w:tblPr>
        <w:tblStyle w:val="Tblzatrcsos25jellszn"/>
        <w:tblW w:w="5000" w:type="pct"/>
        <w:tblLook w:val="04A0" w:firstRow="1" w:lastRow="0" w:firstColumn="1" w:lastColumn="0" w:noHBand="0" w:noVBand="1"/>
      </w:tblPr>
      <w:tblGrid>
        <w:gridCol w:w="2836"/>
        <w:gridCol w:w="6661"/>
      </w:tblGrid>
      <w:tr w:rsidR="00102686" w:rsidTr="00A00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:rsidR="00102686" w:rsidRDefault="00102686" w:rsidP="00257741">
            <w:pPr>
              <w:spacing w:before="120" w:after="120" w:line="320" w:lineRule="exact"/>
              <w:rPr>
                <w:color w:val="404040" w:themeColor="text1" w:themeTint="BF"/>
              </w:rPr>
            </w:pPr>
            <w:r>
              <w:rPr>
                <w:bCs w:val="0"/>
                <w:color w:val="32A4B2"/>
              </w:rPr>
              <w:lastRenderedPageBreak/>
              <w:t xml:space="preserve">A </w:t>
            </w:r>
            <w:proofErr w:type="gramStart"/>
            <w:r>
              <w:rPr>
                <w:bCs w:val="0"/>
                <w:color w:val="32A4B2"/>
              </w:rPr>
              <w:t>pályázó(</w:t>
            </w:r>
            <w:proofErr w:type="gramEnd"/>
            <w:r>
              <w:rPr>
                <w:bCs w:val="0"/>
                <w:color w:val="32A4B2"/>
              </w:rPr>
              <w:t xml:space="preserve">k) </w:t>
            </w:r>
            <w:r w:rsidRPr="00D52B29">
              <w:rPr>
                <w:bCs w:val="0"/>
                <w:color w:val="32A4B2"/>
              </w:rPr>
              <w:t>nev</w:t>
            </w:r>
            <w:r>
              <w:rPr>
                <w:bCs w:val="0"/>
                <w:color w:val="32A4B2"/>
              </w:rPr>
              <w:t>e</w:t>
            </w:r>
          </w:p>
        </w:tc>
        <w:tc>
          <w:tcPr>
            <w:tcW w:w="3507" w:type="pct"/>
          </w:tcPr>
          <w:p w:rsidR="00102686" w:rsidRDefault="00102686" w:rsidP="00257741">
            <w:pPr>
              <w:spacing w:before="120" w:after="120" w:line="32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F431CF" w:rsidRDefault="00F431CF" w:rsidP="00257741">
            <w:pPr>
              <w:spacing w:before="120" w:after="120" w:line="32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F431CF" w:rsidRDefault="00F431CF" w:rsidP="00257741">
            <w:pPr>
              <w:spacing w:before="120" w:after="120" w:line="32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102686" w:rsidTr="00A00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:rsidR="00102686" w:rsidRDefault="00102686" w:rsidP="00257741">
            <w:pPr>
              <w:spacing w:before="120" w:after="120" w:line="320" w:lineRule="exact"/>
              <w:rPr>
                <w:bCs w:val="0"/>
                <w:color w:val="32A4B2"/>
              </w:rPr>
            </w:pPr>
            <w:r>
              <w:rPr>
                <w:bCs w:val="0"/>
                <w:color w:val="32A4B2"/>
              </w:rPr>
              <w:t xml:space="preserve">A </w:t>
            </w:r>
            <w:proofErr w:type="gramStart"/>
            <w:r>
              <w:rPr>
                <w:bCs w:val="0"/>
                <w:color w:val="32A4B2"/>
              </w:rPr>
              <w:t>pályázó(</w:t>
            </w:r>
            <w:proofErr w:type="gramEnd"/>
            <w:r>
              <w:rPr>
                <w:bCs w:val="0"/>
                <w:color w:val="32A4B2"/>
              </w:rPr>
              <w:t>k) születési időpontja</w:t>
            </w:r>
          </w:p>
        </w:tc>
        <w:tc>
          <w:tcPr>
            <w:tcW w:w="3507" w:type="pct"/>
          </w:tcPr>
          <w:p w:rsidR="00102686" w:rsidRDefault="00102686" w:rsidP="00257741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F431CF" w:rsidRDefault="00F431CF" w:rsidP="00257741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F431CF" w:rsidRDefault="00F431CF" w:rsidP="00257741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102686" w:rsidTr="00A0083F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:rsidR="00102686" w:rsidRDefault="00102686" w:rsidP="00257741">
            <w:pPr>
              <w:spacing w:before="120" w:after="120" w:line="320" w:lineRule="exact"/>
              <w:rPr>
                <w:color w:val="404040" w:themeColor="text1" w:themeTint="BF"/>
              </w:rPr>
            </w:pPr>
            <w:r>
              <w:rPr>
                <w:bCs w:val="0"/>
                <w:color w:val="32A4B2"/>
              </w:rPr>
              <w:t xml:space="preserve">A </w:t>
            </w:r>
            <w:proofErr w:type="gramStart"/>
            <w:r>
              <w:rPr>
                <w:bCs w:val="0"/>
                <w:color w:val="32A4B2"/>
              </w:rPr>
              <w:t>pályázó(</w:t>
            </w:r>
            <w:proofErr w:type="gramEnd"/>
            <w:r>
              <w:rPr>
                <w:bCs w:val="0"/>
                <w:color w:val="32A4B2"/>
              </w:rPr>
              <w:t>k)</w:t>
            </w:r>
            <w:r w:rsidRPr="00D52B29">
              <w:rPr>
                <w:bCs w:val="0"/>
                <w:color w:val="32A4B2"/>
              </w:rPr>
              <w:t xml:space="preserve"> lakcím</w:t>
            </w:r>
            <w:r>
              <w:rPr>
                <w:bCs w:val="0"/>
                <w:color w:val="32A4B2"/>
              </w:rPr>
              <w:t>e, telefonszáma, e-mail címe</w:t>
            </w:r>
          </w:p>
        </w:tc>
        <w:tc>
          <w:tcPr>
            <w:tcW w:w="3507" w:type="pct"/>
          </w:tcPr>
          <w:p w:rsidR="00102686" w:rsidRDefault="00102686" w:rsidP="00257741">
            <w:pPr>
              <w:spacing w:before="120" w:after="120"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F431CF" w:rsidRDefault="00F431CF" w:rsidP="00257741">
            <w:pPr>
              <w:spacing w:before="120" w:after="120"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F431CF" w:rsidRDefault="00F431CF" w:rsidP="00257741">
            <w:pPr>
              <w:spacing w:before="120" w:after="120"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102686" w:rsidTr="00A00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:rsidR="00102686" w:rsidRDefault="00102686" w:rsidP="00257741">
            <w:pPr>
              <w:spacing w:before="120" w:after="120" w:line="320" w:lineRule="exact"/>
              <w:rPr>
                <w:color w:val="404040" w:themeColor="text1" w:themeTint="BF"/>
              </w:rPr>
            </w:pPr>
            <w:r>
              <w:rPr>
                <w:bCs w:val="0"/>
                <w:color w:val="32A4B2"/>
              </w:rPr>
              <w:t xml:space="preserve">A </w:t>
            </w:r>
            <w:proofErr w:type="gramStart"/>
            <w:r>
              <w:rPr>
                <w:bCs w:val="0"/>
                <w:color w:val="32A4B2"/>
              </w:rPr>
              <w:t>pályázó(</w:t>
            </w:r>
            <w:proofErr w:type="gramEnd"/>
            <w:r>
              <w:rPr>
                <w:bCs w:val="0"/>
                <w:color w:val="32A4B2"/>
              </w:rPr>
              <w:t>k) iskolájának neve</w:t>
            </w:r>
          </w:p>
        </w:tc>
        <w:tc>
          <w:tcPr>
            <w:tcW w:w="3507" w:type="pct"/>
          </w:tcPr>
          <w:p w:rsidR="00102686" w:rsidRDefault="00102686" w:rsidP="00257741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F431CF" w:rsidRDefault="00F431CF" w:rsidP="00257741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102686" w:rsidTr="00A0083F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:rsidR="00102686" w:rsidRDefault="00102686" w:rsidP="00257741">
            <w:pPr>
              <w:spacing w:before="120" w:after="120" w:line="320" w:lineRule="exact"/>
              <w:jc w:val="both"/>
              <w:rPr>
                <w:color w:val="404040" w:themeColor="text1" w:themeTint="BF"/>
              </w:rPr>
            </w:pPr>
            <w:r>
              <w:rPr>
                <w:bCs w:val="0"/>
                <w:color w:val="32A4B2"/>
              </w:rPr>
              <w:t xml:space="preserve">A </w:t>
            </w:r>
            <w:proofErr w:type="gramStart"/>
            <w:r>
              <w:rPr>
                <w:bCs w:val="0"/>
                <w:color w:val="32A4B2"/>
              </w:rPr>
              <w:t>pályázó(</w:t>
            </w:r>
            <w:proofErr w:type="gramEnd"/>
            <w:r>
              <w:rPr>
                <w:bCs w:val="0"/>
                <w:color w:val="32A4B2"/>
              </w:rPr>
              <w:t xml:space="preserve">k) </w:t>
            </w:r>
            <w:r w:rsidRPr="00D52B29">
              <w:rPr>
                <w:bCs w:val="0"/>
                <w:color w:val="32A4B2"/>
              </w:rPr>
              <w:t>iskolájának cím</w:t>
            </w:r>
            <w:r>
              <w:rPr>
                <w:bCs w:val="0"/>
                <w:color w:val="32A4B2"/>
              </w:rPr>
              <w:t>e</w:t>
            </w:r>
            <w:r w:rsidRPr="00D52B29">
              <w:rPr>
                <w:bCs w:val="0"/>
                <w:color w:val="32A4B2"/>
              </w:rPr>
              <w:t xml:space="preserve"> és telefonszám</w:t>
            </w:r>
            <w:r>
              <w:rPr>
                <w:bCs w:val="0"/>
                <w:color w:val="32A4B2"/>
              </w:rPr>
              <w:t>a</w:t>
            </w:r>
          </w:p>
        </w:tc>
        <w:tc>
          <w:tcPr>
            <w:tcW w:w="3507" w:type="pct"/>
          </w:tcPr>
          <w:p w:rsidR="00102686" w:rsidRDefault="00102686" w:rsidP="00257741">
            <w:pPr>
              <w:spacing w:before="120" w:after="120"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F431CF" w:rsidRDefault="00F431CF" w:rsidP="00257741">
            <w:pPr>
              <w:spacing w:before="120" w:after="120"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102686" w:rsidTr="00A00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:rsidR="00102686" w:rsidRDefault="00102686" w:rsidP="00257741">
            <w:pPr>
              <w:spacing w:before="120" w:after="120" w:line="320" w:lineRule="exact"/>
              <w:jc w:val="both"/>
              <w:rPr>
                <w:color w:val="404040" w:themeColor="text1" w:themeTint="BF"/>
              </w:rPr>
            </w:pPr>
            <w:r>
              <w:rPr>
                <w:bCs w:val="0"/>
                <w:color w:val="32A4B2"/>
              </w:rPr>
              <w:t>A</w:t>
            </w:r>
            <w:r w:rsidRPr="00D52B29">
              <w:rPr>
                <w:bCs w:val="0"/>
                <w:color w:val="32A4B2"/>
              </w:rPr>
              <w:t xml:space="preserve"> felkészítő tanár nev</w:t>
            </w:r>
            <w:r>
              <w:rPr>
                <w:bCs w:val="0"/>
                <w:color w:val="32A4B2"/>
              </w:rPr>
              <w:t>e</w:t>
            </w:r>
            <w:r w:rsidRPr="00D52B29">
              <w:rPr>
                <w:bCs w:val="0"/>
                <w:color w:val="32A4B2"/>
              </w:rPr>
              <w:t xml:space="preserve"> </w:t>
            </w:r>
          </w:p>
        </w:tc>
        <w:tc>
          <w:tcPr>
            <w:tcW w:w="3507" w:type="pct"/>
          </w:tcPr>
          <w:p w:rsidR="00102686" w:rsidRDefault="00102686" w:rsidP="00257741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102686" w:rsidTr="00A0083F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:rsidR="00102686" w:rsidRDefault="00102686" w:rsidP="00257741">
            <w:pPr>
              <w:spacing w:before="120" w:after="120" w:line="320" w:lineRule="exact"/>
              <w:jc w:val="both"/>
              <w:rPr>
                <w:color w:val="404040" w:themeColor="text1" w:themeTint="BF"/>
              </w:rPr>
            </w:pPr>
            <w:r>
              <w:rPr>
                <w:bCs w:val="0"/>
                <w:color w:val="32A4B2"/>
              </w:rPr>
              <w:t>A</w:t>
            </w:r>
            <w:r w:rsidRPr="00D52B29">
              <w:rPr>
                <w:bCs w:val="0"/>
                <w:color w:val="32A4B2"/>
              </w:rPr>
              <w:t xml:space="preserve"> felkészítő tanár </w:t>
            </w:r>
            <w:r>
              <w:rPr>
                <w:bCs w:val="0"/>
                <w:color w:val="32A4B2"/>
              </w:rPr>
              <w:t>lakcíme</w:t>
            </w:r>
            <w:r w:rsidRPr="00D52B29">
              <w:rPr>
                <w:bCs w:val="0"/>
                <w:color w:val="32A4B2"/>
              </w:rPr>
              <w:t>, telefonszám</w:t>
            </w:r>
            <w:r>
              <w:rPr>
                <w:bCs w:val="0"/>
                <w:color w:val="32A4B2"/>
              </w:rPr>
              <w:t>a</w:t>
            </w:r>
            <w:r w:rsidRPr="00D52B29">
              <w:rPr>
                <w:bCs w:val="0"/>
                <w:color w:val="32A4B2"/>
              </w:rPr>
              <w:t xml:space="preserve"> és e-mail cím</w:t>
            </w:r>
            <w:r>
              <w:rPr>
                <w:bCs w:val="0"/>
                <w:color w:val="32A4B2"/>
              </w:rPr>
              <w:t>e</w:t>
            </w:r>
          </w:p>
        </w:tc>
        <w:tc>
          <w:tcPr>
            <w:tcW w:w="3507" w:type="pct"/>
          </w:tcPr>
          <w:p w:rsidR="00102686" w:rsidRDefault="00102686" w:rsidP="00257741">
            <w:pPr>
              <w:spacing w:before="120" w:after="120"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:rsidR="00102686" w:rsidRDefault="00102686" w:rsidP="00D52B29">
      <w:pPr>
        <w:spacing w:after="0" w:line="240" w:lineRule="auto"/>
        <w:jc w:val="both"/>
        <w:rPr>
          <w:i/>
          <w:color w:val="32A4B2"/>
        </w:rPr>
      </w:pPr>
    </w:p>
    <w:p w:rsidR="00102686" w:rsidRDefault="00102686" w:rsidP="00102686">
      <w:pPr>
        <w:spacing w:after="0" w:line="240" w:lineRule="auto"/>
        <w:rPr>
          <w:i/>
          <w:color w:val="32A4B2"/>
        </w:rPr>
      </w:pPr>
      <w:r>
        <w:rPr>
          <w:i/>
          <w:color w:val="32A4B2"/>
        </w:rPr>
        <w:softHyphen/>
        <w:t>*Megpályázható kategóriák:</w:t>
      </w:r>
    </w:p>
    <w:p w:rsidR="00102686" w:rsidRPr="00102686" w:rsidRDefault="00102686" w:rsidP="00102686">
      <w:pPr>
        <w:spacing w:after="0" w:line="240" w:lineRule="auto"/>
        <w:jc w:val="both"/>
        <w:rPr>
          <w:i/>
          <w:color w:val="32A4B2"/>
        </w:rPr>
      </w:pPr>
      <w:r w:rsidRPr="00102686">
        <w:rPr>
          <w:i/>
          <w:color w:val="32A4B2"/>
        </w:rPr>
        <w:t xml:space="preserve">1. Informatikai jellegű települési vízgazdálkodási tárgyú innovációval, </w:t>
      </w:r>
      <w:r w:rsidR="00A0083F" w:rsidRPr="00102686">
        <w:rPr>
          <w:i/>
          <w:color w:val="32A4B2"/>
        </w:rPr>
        <w:t>mobil applikációval</w:t>
      </w:r>
      <w:r w:rsidRPr="00102686">
        <w:rPr>
          <w:i/>
          <w:color w:val="32A4B2"/>
        </w:rPr>
        <w:t>, szoftverrel,</w:t>
      </w:r>
      <w:r w:rsidRPr="00102686">
        <w:rPr>
          <w:i/>
          <w:color w:val="32A4B2"/>
        </w:rPr>
        <w:br/>
        <w:t>2. minden további, javaslattal, ötlettel, alkotással, makettel, kutatási eredménnyel, méréssel, adatsor elemzéssel, amelyek a települési vízgazdálkodással, vízhasználatokkal kapcsolatos témakörbe tartoznak (vízi környezet és annak védelme, szennyvíz, informatikai, gépészeti, energetikai és fenntarthatósági témakörök).</w:t>
      </w:r>
    </w:p>
    <w:p w:rsidR="00102686" w:rsidRPr="00F431CF" w:rsidRDefault="00102686" w:rsidP="00102686">
      <w:pPr>
        <w:spacing w:after="0" w:line="240" w:lineRule="auto"/>
        <w:jc w:val="both"/>
        <w:rPr>
          <w:i/>
          <w:color w:val="32A4B2"/>
          <w:sz w:val="8"/>
        </w:rPr>
      </w:pPr>
      <w:r w:rsidRPr="00F431CF">
        <w:rPr>
          <w:i/>
          <w:color w:val="32A4B2"/>
          <w:sz w:val="8"/>
        </w:rPr>
        <w:t> </w:t>
      </w:r>
    </w:p>
    <w:p w:rsidR="00102686" w:rsidRPr="00102686" w:rsidRDefault="00102686" w:rsidP="00102686">
      <w:pPr>
        <w:spacing w:after="0" w:line="240" w:lineRule="auto"/>
        <w:jc w:val="both"/>
        <w:rPr>
          <w:i/>
          <w:color w:val="32A4B2"/>
        </w:rPr>
      </w:pPr>
      <w:r w:rsidRPr="00102686">
        <w:rPr>
          <w:i/>
          <w:color w:val="32A4B2"/>
        </w:rPr>
        <w:t>A 2. kategóriába eső pályázatok esetén legfeljebb 15 oldalban (mellékletek nélkül) szükséges ismertetni az innováció lényegét.</w:t>
      </w:r>
    </w:p>
    <w:p w:rsidR="00102686" w:rsidRPr="00F431CF" w:rsidRDefault="00102686" w:rsidP="00D52B29">
      <w:pPr>
        <w:spacing w:after="0" w:line="240" w:lineRule="auto"/>
        <w:jc w:val="both"/>
        <w:rPr>
          <w:i/>
          <w:color w:val="32A4B2"/>
          <w:sz w:val="18"/>
        </w:rPr>
      </w:pPr>
    </w:p>
    <w:p w:rsidR="00D52B29" w:rsidRDefault="00D52B29" w:rsidP="00D52B29">
      <w:pPr>
        <w:spacing w:after="0" w:line="240" w:lineRule="auto"/>
        <w:jc w:val="both"/>
        <w:rPr>
          <w:i/>
          <w:color w:val="32A4B2"/>
        </w:rPr>
      </w:pPr>
      <w:r w:rsidRPr="00D52B29">
        <w:rPr>
          <w:i/>
          <w:color w:val="32A4B2"/>
        </w:rPr>
        <w:t>*</w:t>
      </w:r>
      <w:r w:rsidR="00102686">
        <w:rPr>
          <w:i/>
          <w:color w:val="32A4B2"/>
        </w:rPr>
        <w:t>*</w:t>
      </w:r>
      <w:r w:rsidRPr="00D52B29">
        <w:rPr>
          <w:i/>
          <w:color w:val="32A4B2"/>
        </w:rPr>
        <w:t>Amennyiben az innováció egy tárgy (pl. makett, vagy prototípus), úgy arról megfelelő részletességű leírást és fényképeket kell készíteni és beküldeni. Szoftver esetén legalább a szoftver leírását, bemenő adatigényét, és az eredményfájlokat kell beküldeni.</w:t>
      </w:r>
    </w:p>
    <w:p w:rsidR="00A358BD" w:rsidRPr="00D52B29" w:rsidRDefault="00A358BD" w:rsidP="00D52B29">
      <w:pPr>
        <w:spacing w:after="0" w:line="240" w:lineRule="auto"/>
        <w:jc w:val="both"/>
        <w:rPr>
          <w:i/>
          <w:color w:val="32A4B2"/>
        </w:rPr>
      </w:pPr>
    </w:p>
    <w:p w:rsidR="00A358BD" w:rsidRDefault="00C432E9" w:rsidP="00A358BD">
      <w:pPr>
        <w:spacing w:after="0" w:line="240" w:lineRule="auto"/>
        <w:jc w:val="both"/>
        <w:rPr>
          <w:i/>
          <w:color w:val="32A4B2"/>
        </w:rPr>
      </w:pPr>
      <w:r w:rsidRPr="00A358BD">
        <w:rPr>
          <w:i/>
          <w:color w:val="32A4B2"/>
        </w:rPr>
        <w:t xml:space="preserve">Kelt: </w:t>
      </w:r>
    </w:p>
    <w:p w:rsidR="00F431CF" w:rsidRDefault="00F431CF" w:rsidP="00A358BD">
      <w:pPr>
        <w:spacing w:after="0" w:line="240" w:lineRule="auto"/>
        <w:jc w:val="both"/>
        <w:rPr>
          <w:i/>
          <w:color w:val="32A4B2"/>
        </w:rPr>
      </w:pPr>
    </w:p>
    <w:p w:rsidR="00A0083F" w:rsidRPr="00A358BD" w:rsidRDefault="00A0083F" w:rsidP="00A358BD">
      <w:pPr>
        <w:spacing w:after="0" w:line="240" w:lineRule="auto"/>
        <w:jc w:val="both"/>
        <w:rPr>
          <w:i/>
          <w:color w:val="32A4B2"/>
        </w:rPr>
      </w:pPr>
    </w:p>
    <w:p w:rsidR="00A358BD" w:rsidRDefault="00A358BD" w:rsidP="00A358BD">
      <w:pPr>
        <w:tabs>
          <w:tab w:val="center" w:pos="6663"/>
        </w:tabs>
        <w:spacing w:after="0" w:line="240" w:lineRule="auto"/>
        <w:rPr>
          <w:i/>
          <w:color w:val="32A4B2"/>
        </w:rPr>
      </w:pPr>
      <w:r>
        <w:rPr>
          <w:i/>
          <w:color w:val="32A4B2"/>
        </w:rPr>
        <w:tab/>
      </w:r>
      <w:r w:rsidR="00F431CF">
        <w:rPr>
          <w:i/>
          <w:color w:val="32A4B2"/>
        </w:rPr>
        <w:t>------------------------------------------------------------------------------------------------------</w:t>
      </w:r>
    </w:p>
    <w:p w:rsidR="00D234F1" w:rsidRPr="00A358BD" w:rsidRDefault="00A358BD" w:rsidP="00A358BD">
      <w:pPr>
        <w:tabs>
          <w:tab w:val="center" w:pos="6663"/>
        </w:tabs>
        <w:spacing w:after="0" w:line="240" w:lineRule="auto"/>
        <w:rPr>
          <w:i/>
          <w:color w:val="32A4B2"/>
        </w:rPr>
      </w:pPr>
      <w:r>
        <w:rPr>
          <w:i/>
          <w:color w:val="32A4B2"/>
        </w:rPr>
        <w:tab/>
      </w:r>
      <w:bookmarkStart w:id="0" w:name="_GoBack"/>
      <w:bookmarkEnd w:id="0"/>
      <w:proofErr w:type="gramStart"/>
      <w:r w:rsidR="00BA3093" w:rsidRPr="00A358BD">
        <w:rPr>
          <w:i/>
          <w:color w:val="32A4B2"/>
        </w:rPr>
        <w:t>a</w:t>
      </w:r>
      <w:r w:rsidR="00C432E9" w:rsidRPr="00A358BD">
        <w:rPr>
          <w:i/>
          <w:color w:val="32A4B2"/>
        </w:rPr>
        <w:t>láírás</w:t>
      </w:r>
      <w:proofErr w:type="gramEnd"/>
      <w:r w:rsidR="00F431CF">
        <w:rPr>
          <w:i/>
          <w:color w:val="32A4B2"/>
        </w:rPr>
        <w:t>(ok)</w:t>
      </w:r>
    </w:p>
    <w:sectPr w:rsidR="00D234F1" w:rsidRPr="00A358BD" w:rsidSect="00A358BD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06" w:h="16838"/>
      <w:pgMar w:top="1560" w:right="991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3FB" w:rsidRDefault="005663FB" w:rsidP="00C54AA2">
      <w:pPr>
        <w:spacing w:after="0" w:line="240" w:lineRule="auto"/>
      </w:pPr>
      <w:r>
        <w:separator/>
      </w:r>
    </w:p>
  </w:endnote>
  <w:endnote w:type="continuationSeparator" w:id="0">
    <w:p w:rsidR="005663FB" w:rsidRDefault="005663FB" w:rsidP="00C5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F31" w:rsidRDefault="009C6F31">
    <w:pPr>
      <w:pStyle w:val="llb"/>
    </w:pPr>
    <w:r>
      <w:rPr>
        <w:noProof/>
        <w:lang w:eastAsia="hu-HU"/>
      </w:rPr>
      <w:drawing>
        <wp:anchor distT="0" distB="0" distL="114300" distR="114300" simplePos="0" relativeHeight="251657215" behindDoc="1" locked="0" layoutInCell="1" allowOverlap="1" wp14:anchorId="4DFADE09" wp14:editId="2C24EE04">
          <wp:simplePos x="0" y="0"/>
          <wp:positionH relativeFrom="column">
            <wp:posOffset>-910590</wp:posOffset>
          </wp:positionH>
          <wp:positionV relativeFrom="paragraph">
            <wp:posOffset>-609600</wp:posOffset>
          </wp:positionV>
          <wp:extent cx="7559040" cy="1219200"/>
          <wp:effectExtent l="0" t="0" r="3810" b="0"/>
          <wp:wrapNone/>
          <wp:docPr id="8" name="Kép 1" descr="cabmap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map-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298AB7E" wp14:editId="35F7AEEE">
              <wp:simplePos x="0" y="0"/>
              <wp:positionH relativeFrom="rightMargin">
                <wp:align>left</wp:align>
              </wp:positionH>
              <wp:positionV relativeFrom="paragraph">
                <wp:posOffset>38100</wp:posOffset>
              </wp:positionV>
              <wp:extent cx="304800" cy="314325"/>
              <wp:effectExtent l="0" t="0" r="0" b="9525"/>
              <wp:wrapNone/>
              <wp:docPr id="31" name="Szövegdoboz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77000664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color w:val="32A4B2"/>
                            </w:rPr>
                          </w:sdtEndPr>
                          <w:sdtContent>
                            <w:p w:rsidR="009C6F31" w:rsidRPr="00444278" w:rsidRDefault="009C6F31" w:rsidP="001B6AFF">
                              <w:pPr>
                                <w:pStyle w:val="llb"/>
                                <w:jc w:val="right"/>
                                <w:rPr>
                                  <w:color w:val="32A4B2"/>
                                </w:rPr>
                              </w:pPr>
                              <w:r w:rsidRPr="00444278">
                                <w:rPr>
                                  <w:color w:val="32A4B2"/>
                                </w:rPr>
                                <w:fldChar w:fldCharType="begin"/>
                              </w:r>
                              <w:r w:rsidRPr="00444278">
                                <w:rPr>
                                  <w:color w:val="32A4B2"/>
                                </w:rPr>
                                <w:instrText>PAGE   \* MERGEFORMAT</w:instrText>
                              </w:r>
                              <w:r w:rsidRPr="00444278">
                                <w:rPr>
                                  <w:color w:val="32A4B2"/>
                                </w:rPr>
                                <w:fldChar w:fldCharType="separate"/>
                              </w:r>
                              <w:r w:rsidR="00F431CF">
                                <w:rPr>
                                  <w:noProof/>
                                  <w:color w:val="32A4B2"/>
                                </w:rPr>
                                <w:t>1</w:t>
                              </w:r>
                              <w:r w:rsidRPr="00444278">
                                <w:rPr>
                                  <w:color w:val="32A4B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C6F31" w:rsidRDefault="009C6F31" w:rsidP="001B6AF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98AB7E" id="_x0000_t202" coordsize="21600,21600" o:spt="202" path="m,l,21600r21600,l21600,xe">
              <v:stroke joinstyle="miter"/>
              <v:path gradientshapeok="t" o:connecttype="rect"/>
            </v:shapetype>
            <v:shape id="Szövegdoboz 31" o:spid="_x0000_s1026" type="#_x0000_t202" style="position:absolute;margin-left:0;margin-top:3pt;width:24pt;height:24.75pt;z-index:251670528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" fillcolor="white [3201]" stroked="f" strokeweight=".5pt">
              <v:textbox>
                <w:txbxContent>
                  <w:sdt>
                    <w:sdtPr>
                      <w:id w:val="-177000664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color w:val="32A4B2"/>
                      </w:rPr>
                    </w:sdtEndPr>
                    <w:sdtContent>
                      <w:p w:rsidR="009C6F31" w:rsidRPr="00444278" w:rsidRDefault="009C6F31" w:rsidP="001B6AFF">
                        <w:pPr>
                          <w:pStyle w:val="llb"/>
                          <w:jc w:val="right"/>
                          <w:rPr>
                            <w:color w:val="32A4B2"/>
                          </w:rPr>
                        </w:pPr>
                        <w:r w:rsidRPr="00444278">
                          <w:rPr>
                            <w:color w:val="32A4B2"/>
                          </w:rPr>
                          <w:fldChar w:fldCharType="begin"/>
                        </w:r>
                        <w:r w:rsidRPr="00444278">
                          <w:rPr>
                            <w:color w:val="32A4B2"/>
                          </w:rPr>
                          <w:instrText>PAGE   \* MERGEFORMAT</w:instrText>
                        </w:r>
                        <w:r w:rsidRPr="00444278">
                          <w:rPr>
                            <w:color w:val="32A4B2"/>
                          </w:rPr>
                          <w:fldChar w:fldCharType="separate"/>
                        </w:r>
                        <w:r w:rsidR="00F431CF">
                          <w:rPr>
                            <w:noProof/>
                            <w:color w:val="32A4B2"/>
                          </w:rPr>
                          <w:t>1</w:t>
                        </w:r>
                        <w:r w:rsidRPr="00444278">
                          <w:rPr>
                            <w:color w:val="32A4B2"/>
                          </w:rPr>
                          <w:fldChar w:fldCharType="end"/>
                        </w:r>
                      </w:p>
                    </w:sdtContent>
                  </w:sdt>
                  <w:p w:rsidR="009C6F31" w:rsidRDefault="009C6F31" w:rsidP="001B6AFF"/>
                </w:txbxContent>
              </v:textbox>
              <w10:wrap anchorx="margin"/>
            </v:shape>
          </w:pict>
        </mc:Fallback>
      </mc:AlternateContent>
    </w:r>
    <w:r w:rsidR="005663FB"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6" o:spid="_x0000_s2105" type="#_x0000_t75" style="position:absolute;margin-left:137.55pt;margin-top:486.65pt;width:387pt;height:267pt;z-index:-251648000;mso-position-horizontal-relative:margin;mso-position-vertical-relative:margin" o:allowincell="f">
          <v:imagedata r:id="rId2" o:title="maszesz-wm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3FB" w:rsidRDefault="005663FB" w:rsidP="00C54AA2">
      <w:pPr>
        <w:spacing w:after="0" w:line="240" w:lineRule="auto"/>
      </w:pPr>
      <w:r>
        <w:separator/>
      </w:r>
    </w:p>
  </w:footnote>
  <w:footnote w:type="continuationSeparator" w:id="0">
    <w:p w:rsidR="005663FB" w:rsidRDefault="005663FB" w:rsidP="00C5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F31" w:rsidRDefault="005663FB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5" o:spid="_x0000_s2104" type="#_x0000_t75" style="position:absolute;margin-left:0;margin-top:0;width:387pt;height:267pt;z-index:-251649024;mso-position-horizontal:center;mso-position-horizontal-relative:margin;mso-position-vertical:center;mso-position-vertical-relative:margin" o:allowincell="f">
          <v:imagedata r:id="rId1" o:title="maszesz-wm"/>
          <w10:wrap anchorx="margin" anchory="margin"/>
        </v:shape>
      </w:pict>
    </w:r>
    <w:r>
      <w:rPr>
        <w:noProof/>
        <w:lang w:eastAsia="hu-HU"/>
      </w:rPr>
      <w:pict>
        <v:shape id="WordPictureWatermark16918985" o:spid="_x0000_s2101" type="#_x0000_t75" style="position:absolute;margin-left:0;margin-top:0;width:387pt;height:267pt;z-index:-251652096;mso-position-horizontal:center;mso-position-horizontal-relative:margin;mso-position-vertical:center;mso-position-vertical-relative:margin" o:allowincell="f">
          <v:imagedata r:id="rId2" o:title="maszesz-w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F31" w:rsidRDefault="009C6F31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-909320</wp:posOffset>
          </wp:positionH>
          <wp:positionV relativeFrom="paragraph">
            <wp:posOffset>-449580</wp:posOffset>
          </wp:positionV>
          <wp:extent cx="7562850" cy="990600"/>
          <wp:effectExtent l="19050" t="0" r="0" b="0"/>
          <wp:wrapNone/>
          <wp:docPr id="7" name="Kép 0" descr="cabmap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map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F31" w:rsidRDefault="005663FB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4" o:spid="_x0000_s2103" type="#_x0000_t75" style="position:absolute;margin-left:0;margin-top:0;width:387pt;height:267pt;z-index:-251650048;mso-position-horizontal:center;mso-position-horizontal-relative:margin;mso-position-vertical:center;mso-position-vertical-relative:margin" o:allowincell="f">
          <v:imagedata r:id="rId1" o:title="maszesz-wm"/>
          <w10:wrap anchorx="margin" anchory="margin"/>
        </v:shape>
      </w:pict>
    </w:r>
    <w:r>
      <w:rPr>
        <w:noProof/>
        <w:lang w:eastAsia="hu-HU"/>
      </w:rPr>
      <w:pict>
        <v:shape id="WordPictureWatermark16918984" o:spid="_x0000_s2100" type="#_x0000_t75" style="position:absolute;margin-left:0;margin-top:0;width:387pt;height:267pt;z-index:-251653120;mso-position-horizontal:center;mso-position-horizontal-relative:margin;mso-position-vertical:center;mso-position-vertical-relative:margin" o:allowincell="f">
          <v:imagedata r:id="rId2" o:title="maszesz-w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B224C"/>
    <w:multiLevelType w:val="hybridMultilevel"/>
    <w:tmpl w:val="8B84C50E"/>
    <w:lvl w:ilvl="0" w:tplc="16029B3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2F87"/>
    <w:multiLevelType w:val="hybridMultilevel"/>
    <w:tmpl w:val="021C3FF2"/>
    <w:lvl w:ilvl="0" w:tplc="97C83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D011A"/>
    <w:multiLevelType w:val="hybridMultilevel"/>
    <w:tmpl w:val="D28847DE"/>
    <w:lvl w:ilvl="0" w:tplc="E6F4DD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09"/>
    <w:rsid w:val="000241AD"/>
    <w:rsid w:val="00047AB6"/>
    <w:rsid w:val="00063713"/>
    <w:rsid w:val="000D659B"/>
    <w:rsid w:val="00102686"/>
    <w:rsid w:val="0011070C"/>
    <w:rsid w:val="00153D4B"/>
    <w:rsid w:val="00162273"/>
    <w:rsid w:val="00182711"/>
    <w:rsid w:val="001B6AFF"/>
    <w:rsid w:val="0024537D"/>
    <w:rsid w:val="00260116"/>
    <w:rsid w:val="002665AB"/>
    <w:rsid w:val="00277C86"/>
    <w:rsid w:val="002A3879"/>
    <w:rsid w:val="002C13E1"/>
    <w:rsid w:val="00330CB3"/>
    <w:rsid w:val="00354E8F"/>
    <w:rsid w:val="00370526"/>
    <w:rsid w:val="003941B0"/>
    <w:rsid w:val="003A1A34"/>
    <w:rsid w:val="003A71C8"/>
    <w:rsid w:val="00413332"/>
    <w:rsid w:val="00413E4A"/>
    <w:rsid w:val="0044155A"/>
    <w:rsid w:val="00456010"/>
    <w:rsid w:val="00476CA5"/>
    <w:rsid w:val="004D6321"/>
    <w:rsid w:val="004E4A5D"/>
    <w:rsid w:val="00556B2F"/>
    <w:rsid w:val="005663FB"/>
    <w:rsid w:val="00603634"/>
    <w:rsid w:val="00606709"/>
    <w:rsid w:val="00656EC9"/>
    <w:rsid w:val="00665E98"/>
    <w:rsid w:val="006B1854"/>
    <w:rsid w:val="007660BF"/>
    <w:rsid w:val="007B063D"/>
    <w:rsid w:val="007C6505"/>
    <w:rsid w:val="0081172D"/>
    <w:rsid w:val="00823368"/>
    <w:rsid w:val="0082350E"/>
    <w:rsid w:val="00853D71"/>
    <w:rsid w:val="008765AD"/>
    <w:rsid w:val="008A5ACD"/>
    <w:rsid w:val="008C0C00"/>
    <w:rsid w:val="008E3577"/>
    <w:rsid w:val="008E5F63"/>
    <w:rsid w:val="009506B1"/>
    <w:rsid w:val="009B3D96"/>
    <w:rsid w:val="009C6F31"/>
    <w:rsid w:val="009D6CC9"/>
    <w:rsid w:val="009E2AEA"/>
    <w:rsid w:val="00A0083F"/>
    <w:rsid w:val="00A358BD"/>
    <w:rsid w:val="00A44C56"/>
    <w:rsid w:val="00A86049"/>
    <w:rsid w:val="00AD2B0A"/>
    <w:rsid w:val="00AF5D91"/>
    <w:rsid w:val="00B56D89"/>
    <w:rsid w:val="00BA210D"/>
    <w:rsid w:val="00BA3093"/>
    <w:rsid w:val="00C03EFB"/>
    <w:rsid w:val="00C34D65"/>
    <w:rsid w:val="00C36C1F"/>
    <w:rsid w:val="00C432E9"/>
    <w:rsid w:val="00C4349E"/>
    <w:rsid w:val="00C54AA2"/>
    <w:rsid w:val="00C648B1"/>
    <w:rsid w:val="00C90CFB"/>
    <w:rsid w:val="00C90DAE"/>
    <w:rsid w:val="00CD61D3"/>
    <w:rsid w:val="00CE1FA7"/>
    <w:rsid w:val="00D234F1"/>
    <w:rsid w:val="00D32E41"/>
    <w:rsid w:val="00D52B29"/>
    <w:rsid w:val="00D63A6D"/>
    <w:rsid w:val="00D8664C"/>
    <w:rsid w:val="00D87F99"/>
    <w:rsid w:val="00D94906"/>
    <w:rsid w:val="00D95042"/>
    <w:rsid w:val="00DD6D66"/>
    <w:rsid w:val="00DE4B7B"/>
    <w:rsid w:val="00DF7E1A"/>
    <w:rsid w:val="00E172D1"/>
    <w:rsid w:val="00E2627A"/>
    <w:rsid w:val="00E60E51"/>
    <w:rsid w:val="00EE34BA"/>
    <w:rsid w:val="00EF5B6D"/>
    <w:rsid w:val="00F431CF"/>
    <w:rsid w:val="00F502D3"/>
    <w:rsid w:val="00F70089"/>
    <w:rsid w:val="00F70424"/>
    <w:rsid w:val="00F70DBF"/>
    <w:rsid w:val="00FD5CEB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/>
    <o:shapelayout v:ext="edit">
      <o:idmap v:ext="edit" data="1"/>
    </o:shapelayout>
  </w:shapeDefaults>
  <w:decimalSymbol w:val=","/>
  <w:listSeparator w:val=";"/>
  <w15:docId w15:val="{4D508285-564D-4E42-9F35-132059FC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38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5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54AA2"/>
  </w:style>
  <w:style w:type="paragraph" w:styleId="llb">
    <w:name w:val="footer"/>
    <w:basedOn w:val="Norml"/>
    <w:link w:val="llbChar"/>
    <w:uiPriority w:val="99"/>
    <w:unhideWhenUsed/>
    <w:rsid w:val="00C5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4AA2"/>
  </w:style>
  <w:style w:type="paragraph" w:styleId="Buborkszveg">
    <w:name w:val="Balloon Text"/>
    <w:basedOn w:val="Norml"/>
    <w:link w:val="BuborkszvegChar"/>
    <w:uiPriority w:val="99"/>
    <w:semiHidden/>
    <w:unhideWhenUsed/>
    <w:rsid w:val="00C5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4AA2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432E9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8C0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3">
    <w:name w:val="Plain Table 3"/>
    <w:basedOn w:val="Normltblzat"/>
    <w:uiPriority w:val="43"/>
    <w:rsid w:val="008C0C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35jellszn">
    <w:name w:val="Grid Table 3 Accent 5"/>
    <w:basedOn w:val="Normltblzat"/>
    <w:uiPriority w:val="48"/>
    <w:rsid w:val="008C0C0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blzatrcsos25jellszn">
    <w:name w:val="Grid Table 2 Accent 5"/>
    <w:basedOn w:val="Normltblzat"/>
    <w:uiPriority w:val="47"/>
    <w:rsid w:val="00D9504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blzatrcsos1vilgos5jellszn">
    <w:name w:val="Grid Table 1 Light Accent 5"/>
    <w:basedOn w:val="Normltblzat"/>
    <w:uiPriority w:val="46"/>
    <w:rsid w:val="00D9504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aszerbekezds">
    <w:name w:val="List Paragraph"/>
    <w:basedOn w:val="Norml"/>
    <w:uiPriority w:val="34"/>
    <w:qFormat/>
    <w:rsid w:val="00D95042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10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43;ri\AppData\Local\Microsoft\Windows\INetCache\Content.Outlook\QSGWYLIM\maszesz-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maszesz-sablon.dotx</Template>
  <TotalTime>10</TotalTime>
  <Pages>2</Pages>
  <Words>193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Dóri</dc:creator>
  <cp:lastModifiedBy>Anita</cp:lastModifiedBy>
  <cp:revision>5</cp:revision>
  <cp:lastPrinted>2016-05-04T12:39:00Z</cp:lastPrinted>
  <dcterms:created xsi:type="dcterms:W3CDTF">2018-01-05T13:27:00Z</dcterms:created>
  <dcterms:modified xsi:type="dcterms:W3CDTF">2018-01-08T10:51:00Z</dcterms:modified>
</cp:coreProperties>
</file>